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0DCC" w14:textId="40FBE456" w:rsidR="00BF33B7" w:rsidRPr="00D81B28" w:rsidRDefault="000425A2" w:rsidP="00F02768">
      <w:pPr>
        <w:spacing w:before="2280" w:after="7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F7B0F20" wp14:editId="4CB628D9">
            <wp:simplePos x="0" y="0"/>
            <wp:positionH relativeFrom="page">
              <wp:align>right</wp:align>
            </wp:positionH>
            <wp:positionV relativeFrom="paragraph">
              <wp:posOffset>-831850</wp:posOffset>
            </wp:positionV>
            <wp:extent cx="7552944" cy="1810987"/>
            <wp:effectExtent l="0" t="0" r="0" b="0"/>
            <wp:wrapNone/>
            <wp:docPr id="16103183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18311" name="Kép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81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8C5299" wp14:editId="1A738BC4">
            <wp:simplePos x="0" y="0"/>
            <wp:positionH relativeFrom="margin">
              <wp:posOffset>2712085</wp:posOffset>
            </wp:positionH>
            <wp:positionV relativeFrom="paragraph">
              <wp:posOffset>417830</wp:posOffset>
            </wp:positionV>
            <wp:extent cx="1074420" cy="796925"/>
            <wp:effectExtent l="0" t="0" r="0" b="317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Jelentkezzen</w:t>
      </w:r>
      <w:r w:rsidR="00691995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szavazatszámláló bizottsági tagnak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br/>
        <w:t>a</w:t>
      </w:r>
      <w:r w:rsidR="0021227D">
        <w:rPr>
          <w:rFonts w:ascii="Times New Roman" w:hAnsi="Times New Roman" w:cs="Times New Roman"/>
          <w:b/>
          <w:bCs/>
          <w:sz w:val="40"/>
          <w:szCs w:val="40"/>
        </w:rPr>
        <w:t xml:space="preserve">z országgyűlési 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választásokra!</w:t>
      </w:r>
      <w:r w:rsidR="005B667D" w:rsidRPr="005B66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853B02" w14:textId="668D87F0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202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6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470D2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tavaszán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választjuk meg a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következő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országgyűlés képviselő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it.</w:t>
      </w:r>
    </w:p>
    <w:p w14:paraId="1435A05C" w14:textId="42D09589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szavazásnapi feladatok lebonyolításában kiemelt jelentősége van a szavazatszámláló bizottságoknak.</w:t>
      </w:r>
    </w:p>
    <w:p w14:paraId="68559AB9" w14:textId="1380D170" w:rsidR="00D81B28" w:rsidRDefault="00D81B28" w:rsidP="00C617B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Ha szeretne részt venni ebben a munkában,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jelentkezzen 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szavazatszámláló bizottság választott tagjának</w:t>
      </w:r>
      <w:r w:rsidR="00FD0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az alábbi elérhetőségen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6DBC8B6F" w14:textId="2DEF9367" w:rsidR="00FD0B76" w:rsidRPr="00D81B28" w:rsidRDefault="00757E40" w:rsidP="00FD0B76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E40">
        <w:rPr>
          <w:rFonts w:ascii="Times New Roman" w:eastAsia="Times New Roman" w:hAnsi="Times New Roman" w:cs="Times New Roman"/>
          <w:color w:val="000000"/>
          <w:sz w:val="28"/>
          <w:szCs w:val="28"/>
        </w:rPr>
        <w:t>Jelentkezését a </w:t>
      </w:r>
      <w:r w:rsidRPr="00757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polghiv@almasfuzito.hu,</w:t>
      </w:r>
      <w:r w:rsidRPr="00757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email címre küldje meg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57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vagy leadhatja személyesen a 2931, Almásfüzitő, Pet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ő</w:t>
      </w:r>
      <w:r w:rsidRPr="00757E40">
        <w:rPr>
          <w:rFonts w:ascii="Times New Roman" w:eastAsia="Times New Roman" w:hAnsi="Times New Roman" w:cs="Times New Roman"/>
          <w:color w:val="000000"/>
          <w:sz w:val="28"/>
          <w:szCs w:val="28"/>
        </w:rPr>
        <w:t>fi tér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57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szám alatt a polgármesteri hivatalban.</w:t>
      </w:r>
    </w:p>
    <w:p w14:paraId="54A88237" w14:textId="71AE1BD8" w:rsidR="00D81B28" w:rsidRPr="00D81B28" w:rsidRDefault="00D81B28" w:rsidP="00D81B28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28">
        <w:rPr>
          <w:rFonts w:ascii="Times New Roman" w:hAnsi="Times New Roman" w:cs="Times New Roman"/>
          <w:sz w:val="28"/>
          <w:szCs w:val="28"/>
        </w:rPr>
        <w:t xml:space="preserve">Az SZSZB választott tagjait tiszteletdíj (bruttó </w:t>
      </w:r>
      <w:r w:rsidR="00E630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74E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15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B28">
        <w:rPr>
          <w:rFonts w:ascii="Times New Roman" w:hAnsi="Times New Roman" w:cs="Times New Roman"/>
          <w:b/>
          <w:bCs/>
          <w:sz w:val="28"/>
          <w:szCs w:val="28"/>
        </w:rPr>
        <w:t>000 forint</w:t>
      </w:r>
      <w:r w:rsidRPr="00D81B28">
        <w:rPr>
          <w:rFonts w:ascii="Times New Roman" w:hAnsi="Times New Roman" w:cs="Times New Roman"/>
          <w:sz w:val="28"/>
          <w:szCs w:val="28"/>
        </w:rPr>
        <w:t>) illeti meg,</w:t>
      </w:r>
      <w:r>
        <w:rPr>
          <w:rFonts w:ascii="Times New Roman" w:hAnsi="Times New Roman" w:cs="Times New Roman"/>
          <w:sz w:val="28"/>
          <w:szCs w:val="28"/>
        </w:rPr>
        <w:br/>
      </w:r>
      <w:r w:rsidRPr="00D81B28">
        <w:rPr>
          <w:rFonts w:ascii="Times New Roman" w:hAnsi="Times New Roman" w:cs="Times New Roman"/>
          <w:sz w:val="28"/>
          <w:szCs w:val="28"/>
        </w:rPr>
        <w:t>és a szavazást követő napon mentesülnek az őket egyébként terhelő munkavégzési kötelezettség alól.</w:t>
      </w:r>
    </w:p>
    <w:p w14:paraId="45D435F8" w14:textId="76BCC855" w:rsidR="00D81B28" w:rsidRPr="00D81B28" w:rsidRDefault="00717065" w:rsidP="00691995">
      <w:pPr>
        <w:spacing w:before="480" w:after="4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Helyi</w:t>
      </w:r>
      <w:r w:rsidR="00D81B28" w:rsidRPr="00D81B28">
        <w:rPr>
          <w:rFonts w:ascii="Times New Roman" w:hAnsi="Times New Roman" w:cs="Times New Roman"/>
          <w:sz w:val="28"/>
          <w:szCs w:val="28"/>
        </w:rPr>
        <w:t xml:space="preserve"> Választási Iroda</w:t>
      </w:r>
    </w:p>
    <w:p w14:paraId="0457C931" w14:textId="77777777" w:rsidR="00C617BB" w:rsidRDefault="00C617BB" w:rsidP="00C617B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8BC3" w14:textId="77777777" w:rsidR="003B51AC" w:rsidRPr="00D81B28" w:rsidRDefault="003B51AC" w:rsidP="003B51AC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választott tagja az adott településen</w:t>
      </w:r>
      <w:r w:rsidRPr="0057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vagy a közös önkormányzati hivatalhoz tartozó bármely településen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lakcímmel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(lakóhellyel, annak hiányában tartózkodási hellyel)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rendelkező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nagykorú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választópolgár lehet.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tagjainak esküt vagy fogadalmat kell tenniük a polgármester előtt.</w:t>
      </w:r>
    </w:p>
    <w:p w14:paraId="6806E8DE" w14:textId="3031CFF4" w:rsidR="00D81B28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Nem lehet tagja a szavazatszámláló bizottságnak a köztársasági elnök, a háznagy, képviselő, alpolgármester, jegyző, másik választási bizottság tagja, választási iroda tagja, hivatásos, szerződéses katona</w:t>
      </w:r>
      <w:r w:rsidR="009306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és a tényleges szolgálatot ellátó önkéntes tartalékos katona, valamint a jelölt.</w:t>
      </w:r>
    </w:p>
    <w:p w14:paraId="5F13DF09" w14:textId="722F3B1C" w:rsidR="0098605D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Nem lehet a bizottság választott tagja – az előbbieken túl – párt tagja, a választókerületben jelöltet állító jelölő szervezet tagja, a választókerületben induló jelölt hozzátartozója, </w:t>
      </w:r>
      <w:r w:rsidR="00930662" w:rsidRPr="00930662">
        <w:rPr>
          <w:rFonts w:ascii="Times New Roman" w:hAnsi="Times New Roman" w:cs="Times New Roman"/>
          <w:i/>
          <w:iCs/>
          <w:sz w:val="24"/>
          <w:szCs w:val="24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sectPr w:rsidR="0098605D" w:rsidRPr="00D81B28" w:rsidSect="006141B1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680" w:left="851" w:header="79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41EE" w14:textId="77777777" w:rsidR="00914BDC" w:rsidRDefault="00914BDC" w:rsidP="00052357">
      <w:pPr>
        <w:spacing w:after="0" w:line="240" w:lineRule="auto"/>
      </w:pPr>
      <w:r>
        <w:separator/>
      </w:r>
    </w:p>
  </w:endnote>
  <w:endnote w:type="continuationSeparator" w:id="0">
    <w:p w14:paraId="6121632D" w14:textId="77777777" w:rsidR="00914BDC" w:rsidRDefault="00914BDC" w:rsidP="000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FA8C" w14:textId="77777777" w:rsidR="00FE7C91" w:rsidRPr="000E17C8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NEMZETI VÁLASZTÁSI IRODA</w:t>
    </w:r>
  </w:p>
  <w:p w14:paraId="0AD6977E" w14:textId="77777777" w:rsidR="003D02DF" w:rsidRPr="007D5FFC" w:rsidRDefault="00637C90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9B9D1" wp14:editId="594A5167">
              <wp:simplePos x="0" y="0"/>
              <wp:positionH relativeFrom="column">
                <wp:posOffset>564819</wp:posOffset>
              </wp:positionH>
              <wp:positionV relativeFrom="paragraph">
                <wp:posOffset>58420</wp:posOffset>
              </wp:positionV>
              <wp:extent cx="5400000" cy="10800"/>
              <wp:effectExtent l="19050" t="0" r="29845" b="27305"/>
              <wp:wrapNone/>
              <wp:docPr id="1" name="Shape 247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08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673723" h="23940">
                            <a:moveTo>
                              <a:pt x="0" y="0"/>
                            </a:moveTo>
                            <a:lnTo>
                              <a:pt x="3673723" y="0"/>
                            </a:lnTo>
                            <a:cubicBezTo>
                              <a:pt x="2475732" y="23940"/>
                              <a:pt x="1250029" y="22923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B3990"/>
                      </a:solidFill>
                      <a:ln w="0" cap="flat">
                        <a:solidFill>
                          <a:srgbClr val="2B3990"/>
                        </a:solidFill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402F73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CBCF03" id="Shape 247707" o:spid="_x0000_s1026" style="position:absolute;margin-left:44.45pt;margin-top:4.6pt;width:425.2pt;height: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673723,2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" path="m,l3673723,c2475732,23940,1250029,22923,,xe" fillcolor="#2b3990" strokecolor="#2b3990" strokeweight="0">
              <v:stroke miterlimit="83231f" joinstyle="miter"/>
              <v:path arrowok="t" textboxrect="0,0,3673723,23940"/>
            </v:shape>
          </w:pict>
        </mc:Fallback>
      </mc:AlternateContent>
    </w:r>
    <w:r w:rsidR="00AE3496" w:rsidRPr="007D5FFC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1CB64" wp14:editId="12846F2E">
              <wp:simplePos x="0" y="0"/>
              <wp:positionH relativeFrom="column">
                <wp:posOffset>653415</wp:posOffset>
              </wp:positionH>
              <wp:positionV relativeFrom="paragraph">
                <wp:posOffset>57785</wp:posOffset>
              </wp:positionV>
              <wp:extent cx="5175155" cy="14400"/>
              <wp:effectExtent l="19050" t="0" r="45085" b="24130"/>
              <wp:wrapNone/>
              <wp:docPr id="247714" name="Group 24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175155" cy="14400"/>
                        <a:chOff x="0" y="0"/>
                        <a:chExt cx="5175155" cy="24879"/>
                      </a:xfrm>
                      <a:solidFill>
                        <a:srgbClr val="2B3990"/>
                      </a:solidFill>
                    </wpg:grpSpPr>
                    <wps:wsp>
                      <wps:cNvPr id="247715" name="Shape 247715"/>
                      <wps:cNvSpPr/>
                      <wps:spPr>
                        <a:xfrm>
                          <a:off x="0" y="0"/>
                          <a:ext cx="5175155" cy="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155" h="24879">
                              <a:moveTo>
                                <a:pt x="2560081" y="174"/>
                              </a:moveTo>
                              <a:cubicBezTo>
                                <a:pt x="3422801" y="347"/>
                                <a:pt x="4294686" y="8756"/>
                                <a:pt x="5175155" y="24879"/>
                              </a:cubicBezTo>
                              <a:lnTo>
                                <a:pt x="0" y="24879"/>
                              </a:lnTo>
                              <a:cubicBezTo>
                                <a:pt x="843807" y="8062"/>
                                <a:pt x="1697361" y="0"/>
                                <a:pt x="2560081" y="174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solidFill>
                            <a:srgbClr val="2B399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2F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4E274" id="Group 247714" o:spid="_x0000_s1026" style="position:absolute;margin-left:51.45pt;margin-top:4.55pt;width:407.5pt;height:1.15pt;flip:y;z-index:251661312" coordsize="5175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">
              <v:shape id="Shape 247715" o:spid="_x0000_s1027" style="position:absolute;width:51751;height:248;visibility:visible;mso-wrap-style:square;v-text-anchor:top" coordsize="5175155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" path="m2560081,174v862720,173,1734605,8582,2615074,24705l,24879c843807,8062,1697361,,2560081,174xe" filled="f" strokecolor="#2b3990" strokeweight="0">
                <v:stroke miterlimit="83231f" joinstyle="miter"/>
                <v:path arrowok="t" textboxrect="0,0,5175155,24879"/>
              </v:shape>
            </v:group>
          </w:pict>
        </mc:Fallback>
      </mc:AlternateContent>
    </w:r>
  </w:p>
  <w:p w14:paraId="657E6CF3" w14:textId="77777777" w:rsidR="003D02DF" w:rsidRPr="007D5FFC" w:rsidRDefault="00C53216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414042"/>
        <w:sz w:val="18"/>
        <w:szCs w:val="18"/>
      </w:rPr>
    </w:pP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Budapest, Alkotmány utca 3. / Telefon: +36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1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234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5678 / www.valasztas.hu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A0A" w14:textId="426EDF78" w:rsidR="006141B1" w:rsidRPr="007D5FFC" w:rsidRDefault="006141B1" w:rsidP="006141B1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740" w14:textId="77777777" w:rsidR="00914BDC" w:rsidRDefault="00914BDC" w:rsidP="00052357">
      <w:pPr>
        <w:spacing w:after="0" w:line="240" w:lineRule="auto"/>
      </w:pPr>
      <w:r>
        <w:separator/>
      </w:r>
    </w:p>
  </w:footnote>
  <w:footnote w:type="continuationSeparator" w:id="0">
    <w:p w14:paraId="23EA59F5" w14:textId="77777777" w:rsidR="00914BDC" w:rsidRDefault="00914BDC" w:rsidP="000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F31" w14:textId="77777777" w:rsidR="00BF061B" w:rsidRDefault="00757E40">
    <w:pPr>
      <w:pStyle w:val="lfej"/>
    </w:pPr>
    <w:r>
      <w:rPr>
        <w:noProof/>
      </w:rPr>
      <w:pict w14:anchorId="3C7CD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6" o:spid="_x0000_s1038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AEB6" w14:textId="5F1715B0" w:rsidR="00BF061B" w:rsidRPr="006141B1" w:rsidRDefault="00757E40" w:rsidP="001A3CBC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DAA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7" o:spid="_x0000_s1040" type="#_x0000_t75" style="position:absolute;left:0;text-align:left;margin-left:0;margin-top:0;width:595.2pt;height:841.9pt;z-index:-25164800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  <w:r>
      <w:rPr>
        <w:rFonts w:ascii="Times New Roman" w:hAnsi="Times New Roman" w:cs="Times New Roman"/>
        <w:sz w:val="24"/>
        <w:szCs w:val="24"/>
      </w:rPr>
      <w:pict w14:anchorId="2A16056F">
        <v:shape id="WordPictureWatermark240457515" o:spid="_x0000_s1037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28"/>
    <w:rsid w:val="00006ED0"/>
    <w:rsid w:val="000425A2"/>
    <w:rsid w:val="00052357"/>
    <w:rsid w:val="0007345B"/>
    <w:rsid w:val="00075248"/>
    <w:rsid w:val="0008073C"/>
    <w:rsid w:val="000D13E8"/>
    <w:rsid w:val="000E17C8"/>
    <w:rsid w:val="000E2698"/>
    <w:rsid w:val="000E3F6E"/>
    <w:rsid w:val="000E40B3"/>
    <w:rsid w:val="001345CF"/>
    <w:rsid w:val="0013710D"/>
    <w:rsid w:val="00185E23"/>
    <w:rsid w:val="001957F8"/>
    <w:rsid w:val="001A3CBC"/>
    <w:rsid w:val="0021227D"/>
    <w:rsid w:val="00234C99"/>
    <w:rsid w:val="002624D3"/>
    <w:rsid w:val="002A70D0"/>
    <w:rsid w:val="002F0869"/>
    <w:rsid w:val="00331A26"/>
    <w:rsid w:val="0034107D"/>
    <w:rsid w:val="00343E98"/>
    <w:rsid w:val="00374E39"/>
    <w:rsid w:val="00377B16"/>
    <w:rsid w:val="003A684D"/>
    <w:rsid w:val="003B51AC"/>
    <w:rsid w:val="003D02DF"/>
    <w:rsid w:val="003E5E43"/>
    <w:rsid w:val="004159B1"/>
    <w:rsid w:val="00470D27"/>
    <w:rsid w:val="004A2795"/>
    <w:rsid w:val="00503A87"/>
    <w:rsid w:val="00505313"/>
    <w:rsid w:val="00514151"/>
    <w:rsid w:val="005208DE"/>
    <w:rsid w:val="0057462D"/>
    <w:rsid w:val="005B667D"/>
    <w:rsid w:val="005F3A7C"/>
    <w:rsid w:val="005F5D72"/>
    <w:rsid w:val="00601375"/>
    <w:rsid w:val="006141B1"/>
    <w:rsid w:val="00621465"/>
    <w:rsid w:val="00637C90"/>
    <w:rsid w:val="006413EB"/>
    <w:rsid w:val="006439F5"/>
    <w:rsid w:val="00691995"/>
    <w:rsid w:val="006E525A"/>
    <w:rsid w:val="0070681B"/>
    <w:rsid w:val="00717065"/>
    <w:rsid w:val="00757E40"/>
    <w:rsid w:val="007D5FFC"/>
    <w:rsid w:val="008107AC"/>
    <w:rsid w:val="008D17C0"/>
    <w:rsid w:val="008E6968"/>
    <w:rsid w:val="008E7F4B"/>
    <w:rsid w:val="00914BDC"/>
    <w:rsid w:val="00930662"/>
    <w:rsid w:val="00933AD7"/>
    <w:rsid w:val="0098605D"/>
    <w:rsid w:val="009A1B61"/>
    <w:rsid w:val="009B5573"/>
    <w:rsid w:val="009D704A"/>
    <w:rsid w:val="009E0B15"/>
    <w:rsid w:val="00A51540"/>
    <w:rsid w:val="00A8371B"/>
    <w:rsid w:val="00AC1B82"/>
    <w:rsid w:val="00AE3496"/>
    <w:rsid w:val="00B5667B"/>
    <w:rsid w:val="00B6141E"/>
    <w:rsid w:val="00BA34FA"/>
    <w:rsid w:val="00BF061B"/>
    <w:rsid w:val="00BF33B7"/>
    <w:rsid w:val="00C35F1B"/>
    <w:rsid w:val="00C53216"/>
    <w:rsid w:val="00C617BB"/>
    <w:rsid w:val="00C63588"/>
    <w:rsid w:val="00CD002F"/>
    <w:rsid w:val="00CE6B60"/>
    <w:rsid w:val="00CE7D28"/>
    <w:rsid w:val="00D138F4"/>
    <w:rsid w:val="00D81B28"/>
    <w:rsid w:val="00D81FC1"/>
    <w:rsid w:val="00D8474E"/>
    <w:rsid w:val="00DF41BF"/>
    <w:rsid w:val="00E36BB2"/>
    <w:rsid w:val="00E565BB"/>
    <w:rsid w:val="00E63062"/>
    <w:rsid w:val="00E740A5"/>
    <w:rsid w:val="00E942BD"/>
    <w:rsid w:val="00EB58A5"/>
    <w:rsid w:val="00EE4506"/>
    <w:rsid w:val="00F02768"/>
    <w:rsid w:val="00F14C73"/>
    <w:rsid w:val="00F277CD"/>
    <w:rsid w:val="00F4002F"/>
    <w:rsid w:val="00F50757"/>
    <w:rsid w:val="00FB10B1"/>
    <w:rsid w:val="00FC37AD"/>
    <w:rsid w:val="00FD0B76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5DF4FC"/>
  <w14:defaultImageDpi w14:val="32767"/>
  <w15:chartTrackingRefBased/>
  <w15:docId w15:val="{A565B39A-6BF6-40F5-9222-C4492F3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74E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57"/>
  </w:style>
  <w:style w:type="paragraph" w:styleId="llb">
    <w:name w:val="footer"/>
    <w:basedOn w:val="Norml"/>
    <w:link w:val="llb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57"/>
  </w:style>
  <w:style w:type="character" w:styleId="Helyrzszveg">
    <w:name w:val="Placeholder Text"/>
    <w:basedOn w:val="Bekezdsalapbettpusa"/>
    <w:uiPriority w:val="99"/>
    <w:semiHidden/>
    <w:rsid w:val="00CE6B60"/>
    <w:rPr>
      <w:color w:val="808080"/>
    </w:rPr>
  </w:style>
  <w:style w:type="character" w:customStyle="1" w:styleId="Stlus1">
    <w:name w:val="Stílus1"/>
    <w:basedOn w:val="Bekezdsalapbettpusa"/>
    <w:uiPriority w:val="1"/>
    <w:rsid w:val="00B6141E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lus2">
    <w:name w:val="Stílus2"/>
    <w:basedOn w:val="Bekezdsalapbettpusa"/>
    <w:uiPriority w:val="1"/>
    <w:rsid w:val="00B6141E"/>
    <w:rPr>
      <w:rFonts w:ascii="Times New Roman" w:hAnsi="Times New Roman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3">
    <w:name w:val="Stílus3"/>
    <w:basedOn w:val="Bekezdsalapbettpusa"/>
    <w:uiPriority w:val="1"/>
    <w:rsid w:val="00D8474E"/>
    <w:rPr>
      <w:rFonts w:ascii="Times New Roman" w:hAnsi="Times New Roman"/>
      <w:b/>
      <w:i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4">
    <w:name w:val="Stílus4"/>
    <w:basedOn w:val="Bekezdsalapbettpusa"/>
    <w:uiPriority w:val="1"/>
    <w:rsid w:val="000D13E8"/>
    <w:rPr>
      <w:rFonts w:ascii="Times New Roman" w:hAnsi="Times New Roman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5">
    <w:name w:val="Stílus5"/>
    <w:basedOn w:val="Bekezdsalapbettpusa"/>
    <w:uiPriority w:val="1"/>
    <w:rsid w:val="00D8474E"/>
    <w:rPr>
      <w:rFonts w:ascii="Times New Roman" w:hAnsi="Times New Roman"/>
      <w:b w:val="0"/>
      <w:sz w:val="24"/>
      <w:u w:val="single"/>
    </w:rPr>
  </w:style>
  <w:style w:type="character" w:styleId="Hiperhivatkozs">
    <w:name w:val="Hyperlink"/>
    <w:basedOn w:val="Bekezdsalapbettpusa"/>
    <w:uiPriority w:val="99"/>
    <w:unhideWhenUsed/>
    <w:rsid w:val="00D81B2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57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dip\Documents\Dokumentumok\Arculat%202021\NVI_lev&#233;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71C1A19683794CA1F36A848DB3AB08" ma:contentTypeVersion="2" ma:contentTypeDescription="Új dokumentum létrehozása." ma:contentTypeScope="" ma:versionID="edf88767f7873b034cf4dedb7e594fe6">
  <xsd:schema xmlns:xsd="http://www.w3.org/2001/XMLSchema" xmlns:xs="http://www.w3.org/2001/XMLSchema" xmlns:p="http://schemas.microsoft.com/office/2006/metadata/properties" xmlns:ns2="308f552a-ba9b-475f-b58f-562540210df0" targetNamespace="http://schemas.microsoft.com/office/2006/metadata/properties" ma:root="true" ma:fieldsID="b3d0ad391a65c84bf63501de59087d91" ns2:_="">
    <xsd:import namespace="308f552a-ba9b-475f-b58f-56254021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52a-ba9b-475f-b58f-562540210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12327-4DE7-41A8-973D-21D0F1711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5E091-DD42-43E6-9001-E4F8B7A1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552a-ba9b-475f-b58f-56254021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EBAD8-FC3A-4FFB-BDF6-789002765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17F13-81C2-40BF-A6CF-BC2566F6A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NVI_levél.dotx</Template>
  <TotalTime>4</TotalTime>
  <Pages>1</Pages>
  <Words>269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 Pál</dc:creator>
  <cp:keywords/>
  <dc:description/>
  <cp:lastModifiedBy>Juhászné Vizi Erika</cp:lastModifiedBy>
  <cp:revision>2</cp:revision>
  <cp:lastPrinted>2025-07-17T09:13:00Z</cp:lastPrinted>
  <dcterms:created xsi:type="dcterms:W3CDTF">2025-11-21T07:40:00Z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0x0101002671C1A19683794CA1F36A848DB3AB08</vt:lpwstr>
  </property>
</Properties>
</file>